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sz w:val="24"/>
        </w:rPr>
        <w:id w:val="-1056246101"/>
        <w:lock w:val="contentLocked"/>
        <w:placeholder>
          <w:docPart w:val="DefaultPlaceholder_1082065158"/>
        </w:placeholder>
        <w:group/>
      </w:sdtPr>
      <w:sdtEndPr>
        <w:rPr>
          <w:b w:val="0"/>
          <w:bCs w:val="0"/>
          <w:szCs w:val="24"/>
          <w:u w:val="single"/>
        </w:rPr>
      </w:sdtEndPr>
      <w:sdtContent>
        <w:p w14:paraId="5802DCD8" w14:textId="77777777" w:rsidR="004A7777" w:rsidRDefault="004A7777" w:rsidP="004A7777">
          <w:pPr>
            <w:pStyle w:val="Heading1"/>
            <w:rPr>
              <w:b/>
              <w:bCs/>
            </w:rPr>
          </w:pPr>
          <w:r>
            <w:rPr>
              <w:b/>
              <w:bCs/>
            </w:rPr>
            <w:t>Keene State College</w:t>
          </w:r>
        </w:p>
        <w:p w14:paraId="00DF2343" w14:textId="77777777" w:rsidR="004A7777" w:rsidRDefault="004A7777" w:rsidP="004A7777">
          <w:pPr>
            <w:pStyle w:val="Heading1"/>
            <w:rPr>
              <w:b/>
              <w:bCs/>
            </w:rPr>
          </w:pPr>
          <w:r>
            <w:rPr>
              <w:b/>
              <w:bCs/>
            </w:rPr>
            <w:t>Temporary Code Request</w:t>
          </w:r>
        </w:p>
        <w:p w14:paraId="0B587E2F" w14:textId="77777777" w:rsidR="004A7777" w:rsidRDefault="004A7777" w:rsidP="004A7777">
          <w:pPr>
            <w:ind w:left="-720" w:right="-720"/>
            <w:rPr>
              <w:sz w:val="20"/>
            </w:rPr>
          </w:pPr>
        </w:p>
        <w:p w14:paraId="5CED976E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  <w:r w:rsidRPr="00C4506A">
            <w:rPr>
              <w:szCs w:val="24"/>
            </w:rPr>
            <w:t>Tempora</w:t>
          </w:r>
          <w:r w:rsidR="00C4506A">
            <w:rPr>
              <w:szCs w:val="24"/>
            </w:rPr>
            <w:t>ry Code requested for:  (print)</w:t>
          </w:r>
          <w:r w:rsidRPr="00C4506A">
            <w:rPr>
              <w:szCs w:val="24"/>
            </w:rPr>
            <w:t xml:space="preserve"> </w:t>
          </w:r>
          <w:sdt>
            <w:sdtPr>
              <w:rPr>
                <w:szCs w:val="24"/>
              </w:rPr>
              <w:id w:val="883286118"/>
              <w:placeholder>
                <w:docPart w:val="9F395A545D9F4A698D123B5ABB862FC3"/>
              </w:placeholder>
              <w:showingPlcHdr/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text.</w:t>
              </w:r>
            </w:sdtContent>
          </w:sdt>
          <w:r w:rsidRPr="00C4506A">
            <w:rPr>
              <w:szCs w:val="24"/>
            </w:rPr>
            <w:t xml:space="preserve"> </w:t>
          </w:r>
        </w:p>
        <w:p w14:paraId="21D751CF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5C6A3123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  <w:r w:rsidRPr="00C4506A">
            <w:rPr>
              <w:szCs w:val="24"/>
            </w:rPr>
            <w:t xml:space="preserve">Current address: </w:t>
          </w:r>
          <w:sdt>
            <w:sdtPr>
              <w:rPr>
                <w:szCs w:val="24"/>
              </w:rPr>
              <w:id w:val="473183417"/>
              <w:placeholder>
                <w:docPart w:val="9A257699A31A4AE0B13B74585CD4C084"/>
              </w:placeholder>
              <w:showingPlcHdr/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text.</w:t>
              </w:r>
            </w:sdtContent>
          </w:sdt>
          <w:r w:rsidRPr="00C4506A">
            <w:rPr>
              <w:szCs w:val="24"/>
            </w:rPr>
            <w:t xml:space="preserve">                                                    Phone ext: </w:t>
          </w:r>
          <w:sdt>
            <w:sdtPr>
              <w:rPr>
                <w:szCs w:val="24"/>
              </w:rPr>
              <w:id w:val="193200378"/>
              <w:placeholder>
                <w:docPart w:val="3B5EAAD778B0418DB6434A75AE43325E"/>
              </w:placeholder>
              <w:showingPlcHdr/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text.</w:t>
              </w:r>
            </w:sdtContent>
          </w:sdt>
        </w:p>
        <w:p w14:paraId="70EBFBBB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282523FB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  <w:r w:rsidRPr="00C4506A">
            <w:rPr>
              <w:b/>
              <w:bCs/>
              <w:szCs w:val="24"/>
            </w:rPr>
            <w:t xml:space="preserve">Code start date: </w:t>
          </w:r>
          <w:sdt>
            <w:sdtPr>
              <w:rPr>
                <w:b/>
                <w:bCs/>
                <w:szCs w:val="24"/>
              </w:rPr>
              <w:id w:val="-385886248"/>
              <w:lock w:val="sdtLocked"/>
              <w:placeholder>
                <w:docPart w:val="E5EA7E3C1E33459EB8E8B7CD200200B8"/>
              </w:placeholder>
              <w:showingPlcHdr/>
              <w:date w:fullDate="2023-02-1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a date.</w:t>
              </w:r>
            </w:sdtContent>
          </w:sdt>
          <w:r w:rsidR="00C4506A">
            <w:rPr>
              <w:b/>
              <w:bCs/>
              <w:szCs w:val="24"/>
            </w:rPr>
            <w:t xml:space="preserve">        </w:t>
          </w:r>
          <w:r w:rsidR="00123E46" w:rsidRPr="00C4506A">
            <w:rPr>
              <w:b/>
              <w:bCs/>
              <w:szCs w:val="24"/>
            </w:rPr>
            <w:t xml:space="preserve"> </w:t>
          </w:r>
          <w:r w:rsidRPr="00C4506A">
            <w:rPr>
              <w:b/>
              <w:bCs/>
              <w:szCs w:val="24"/>
            </w:rPr>
            <w:t xml:space="preserve"> Code end date: </w:t>
          </w:r>
          <w:sdt>
            <w:sdtPr>
              <w:rPr>
                <w:b/>
                <w:bCs/>
                <w:szCs w:val="24"/>
              </w:rPr>
              <w:id w:val="-598789747"/>
              <w:lock w:val="sdtLocked"/>
              <w:placeholder>
                <w:docPart w:val="38CA253F92974F03888F599C7301750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a date.</w:t>
              </w:r>
            </w:sdtContent>
          </w:sdt>
        </w:p>
        <w:p w14:paraId="33E20F27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026C2323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  <w:r w:rsidRPr="00C4506A">
            <w:rPr>
              <w:szCs w:val="24"/>
            </w:rPr>
            <w:t xml:space="preserve">Name of person filing this request:  </w:t>
          </w:r>
          <w:sdt>
            <w:sdtPr>
              <w:rPr>
                <w:szCs w:val="24"/>
              </w:rPr>
              <w:id w:val="1666520873"/>
              <w:placeholder>
                <w:docPart w:val="8616E2ED398F4E6C877D078B73A9B525"/>
              </w:placeholder>
              <w:showingPlcHdr/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text.</w:t>
              </w:r>
            </w:sdtContent>
          </w:sdt>
          <w:r w:rsidR="00C4506A">
            <w:rPr>
              <w:szCs w:val="24"/>
            </w:rPr>
            <w:t xml:space="preserve">                </w:t>
          </w:r>
          <w:r w:rsidRPr="00C4506A">
            <w:rPr>
              <w:szCs w:val="24"/>
            </w:rPr>
            <w:t xml:space="preserve">       Phone ext: </w:t>
          </w:r>
          <w:sdt>
            <w:sdtPr>
              <w:rPr>
                <w:szCs w:val="24"/>
              </w:rPr>
              <w:id w:val="1683554417"/>
              <w:placeholder>
                <w:docPart w:val="6D1E493FD88D48CDA49456F5102EA91A"/>
              </w:placeholder>
              <w:showingPlcHdr/>
            </w:sdtPr>
            <w:sdtEndPr/>
            <w:sdtContent>
              <w:r w:rsidRPr="00C4506A">
                <w:rPr>
                  <w:rStyle w:val="PlaceholderText"/>
                  <w:rFonts w:eastAsiaTheme="minorHAnsi"/>
                  <w:szCs w:val="24"/>
                  <w:u w:val="single"/>
                </w:rPr>
                <w:t>Click here to enter text.</w:t>
              </w:r>
            </w:sdtContent>
          </w:sdt>
        </w:p>
        <w:p w14:paraId="098CB2A3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75ADBE2D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  <w:r w:rsidRPr="00C4506A">
            <w:rPr>
              <w:szCs w:val="24"/>
            </w:rPr>
            <w:t>Dean/Director approval:  (signature)</w:t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</w:rPr>
            <w:t>Date</w:t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</w:p>
        <w:p w14:paraId="2565C691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4C7F678A" w14:textId="77777777" w:rsidR="00E62B35" w:rsidRPr="00C4506A" w:rsidRDefault="00E62B35" w:rsidP="00E62B35">
          <w:pPr>
            <w:ind w:left="-720"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I accept this temporary code with the following understandings:</w:t>
          </w:r>
        </w:p>
        <w:p w14:paraId="4EB4022F" w14:textId="77777777" w:rsidR="00E62B35" w:rsidRPr="00C4506A" w:rsidRDefault="00E62B35" w:rsidP="00E62B35">
          <w:pPr>
            <w:ind w:left="-360" w:right="-720"/>
            <w:rPr>
              <w:b/>
              <w:bCs/>
              <w:szCs w:val="24"/>
            </w:rPr>
          </w:pPr>
        </w:p>
        <w:p w14:paraId="6AC491E0" w14:textId="77777777" w:rsidR="00E62B35" w:rsidRPr="00C4506A" w:rsidRDefault="00E62B35" w:rsidP="00E62B35">
          <w:pPr>
            <w:numPr>
              <w:ilvl w:val="0"/>
              <w:numId w:val="1"/>
            </w:numPr>
            <w:ind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This temporary code is intended solely for the user and must not be communicated to others under any circumstances.</w:t>
          </w:r>
        </w:p>
        <w:p w14:paraId="121D1F2F" w14:textId="77777777" w:rsidR="00E62B35" w:rsidRPr="00C4506A" w:rsidRDefault="00E62B35" w:rsidP="00E62B35">
          <w:pPr>
            <w:numPr>
              <w:ilvl w:val="0"/>
              <w:numId w:val="1"/>
            </w:numPr>
            <w:ind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In the event that I become aware that this temporary code is known by others, I will notify the KSC Lock shop, (ext 8-2211) immediately.</w:t>
          </w:r>
        </w:p>
        <w:p w14:paraId="02421BA1" w14:textId="77777777" w:rsidR="00E62B35" w:rsidRPr="00C4506A" w:rsidRDefault="00E62B35" w:rsidP="00E62B35">
          <w:pPr>
            <w:numPr>
              <w:ilvl w:val="0"/>
              <w:numId w:val="1"/>
            </w:numPr>
            <w:ind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I understand that should this temporary code become known to others through misuse or carelessness, I must pay a reprogramming fee of $</w:t>
          </w:r>
          <w:r w:rsidR="006C340F" w:rsidRPr="00C4506A">
            <w:rPr>
              <w:b/>
              <w:bCs/>
              <w:szCs w:val="24"/>
            </w:rPr>
            <w:t>5</w:t>
          </w:r>
          <w:r w:rsidRPr="00C4506A">
            <w:rPr>
              <w:b/>
              <w:bCs/>
              <w:szCs w:val="24"/>
            </w:rPr>
            <w:t>.00 per lock.</w:t>
          </w:r>
        </w:p>
        <w:p w14:paraId="3D2AA2E4" w14:textId="77777777" w:rsidR="00E62B35" w:rsidRPr="00C4506A" w:rsidRDefault="00E62B35" w:rsidP="00E62B35">
          <w:pPr>
            <w:numPr>
              <w:ilvl w:val="0"/>
              <w:numId w:val="1"/>
            </w:numPr>
            <w:ind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I understand that the fees for reprogramming will increase with subsequent losses.</w:t>
          </w:r>
        </w:p>
        <w:p w14:paraId="27B7CF89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51A188EB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  <w:r w:rsidRPr="00C4506A">
            <w:rPr>
              <w:b/>
              <w:bCs/>
              <w:szCs w:val="24"/>
            </w:rPr>
            <w:t xml:space="preserve">Signature of Responsible Faculty/ Staff Member </w:t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</w:p>
        <w:p w14:paraId="3D0E8A85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71E4E069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  <w:r w:rsidRPr="00C4506A">
            <w:rPr>
              <w:szCs w:val="24"/>
            </w:rPr>
            <w:t>---------------------------------------------------------------------------------------------------------------------------------------</w:t>
          </w:r>
        </w:p>
        <w:p w14:paraId="74822303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</w:p>
        <w:p w14:paraId="3F86287F" w14:textId="77777777" w:rsidR="00E62B35" w:rsidRPr="00C4506A" w:rsidRDefault="00E62B35" w:rsidP="00E62B35">
          <w:pPr>
            <w:ind w:left="-720" w:right="-720"/>
            <w:rPr>
              <w:b/>
              <w:bCs/>
              <w:szCs w:val="24"/>
            </w:rPr>
          </w:pPr>
          <w:r w:rsidRPr="00C4506A">
            <w:rPr>
              <w:b/>
              <w:bCs/>
              <w:szCs w:val="24"/>
            </w:rPr>
            <w:t>List Building &amp; Door #s which this Temporary Code is authorized to access:</w:t>
          </w:r>
        </w:p>
        <w:p w14:paraId="18CC5419" w14:textId="77777777" w:rsidR="00123E46" w:rsidRPr="00C4506A" w:rsidRDefault="00123E46" w:rsidP="00123E46">
          <w:pPr>
            <w:ind w:left="-720" w:right="-720"/>
            <w:rPr>
              <w:szCs w:val="24"/>
            </w:rPr>
          </w:pPr>
        </w:p>
        <w:p w14:paraId="71C31341" w14:textId="77777777" w:rsidR="00123E46" w:rsidRPr="006578B6" w:rsidRDefault="00880F42" w:rsidP="00123E46">
          <w:pPr>
            <w:ind w:left="-720" w:right="-720"/>
            <w:rPr>
              <w:szCs w:val="24"/>
            </w:rPr>
          </w:pPr>
          <w:sdt>
            <w:sdtPr>
              <w:rPr>
                <w:szCs w:val="24"/>
              </w:rPr>
              <w:id w:val="-1511750549"/>
              <w:placeholder>
                <w:docPart w:val="DefaultPlaceholder_1082065158"/>
              </w:placeholder>
              <w:showingPlcHdr/>
            </w:sdtPr>
            <w:sdtEndPr/>
            <w:sdtContent>
              <w:r w:rsidR="006578B6" w:rsidRPr="006578B6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  <w:r w:rsidR="00123E46" w:rsidRPr="006578B6">
            <w:rPr>
              <w:szCs w:val="24"/>
            </w:rPr>
            <w:tab/>
          </w:r>
        </w:p>
        <w:p w14:paraId="63C68C16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</w:p>
        <w:p w14:paraId="52F92259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</w:p>
        <w:p w14:paraId="3AA7A1ED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</w:p>
        <w:p w14:paraId="4BFBC2A9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</w:p>
        <w:p w14:paraId="1467A4C4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</w:p>
        <w:p w14:paraId="67289EBC" w14:textId="77777777" w:rsidR="00123E46" w:rsidRPr="006578B6" w:rsidRDefault="00123E46" w:rsidP="00123E46">
          <w:pPr>
            <w:ind w:left="-720" w:right="-720"/>
            <w:rPr>
              <w:szCs w:val="24"/>
            </w:rPr>
          </w:pP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  <w:r w:rsidRPr="006578B6">
            <w:rPr>
              <w:szCs w:val="24"/>
            </w:rPr>
            <w:tab/>
          </w:r>
        </w:p>
        <w:p w14:paraId="1C5E8098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70780914" w14:textId="77777777" w:rsidR="00E62B35" w:rsidRPr="00C4506A" w:rsidRDefault="00E62B35" w:rsidP="00E62B35">
          <w:pPr>
            <w:ind w:left="-720" w:right="-720"/>
            <w:rPr>
              <w:szCs w:val="24"/>
            </w:rPr>
          </w:pPr>
        </w:p>
        <w:p w14:paraId="48013781" w14:textId="77777777" w:rsidR="00E62B35" w:rsidRPr="00C4506A" w:rsidRDefault="00E62B35" w:rsidP="00E62B35">
          <w:pPr>
            <w:ind w:left="-720" w:right="-720"/>
            <w:rPr>
              <w:szCs w:val="24"/>
              <w:u w:val="single"/>
            </w:rPr>
          </w:pPr>
          <w:r w:rsidRPr="00C4506A">
            <w:rPr>
              <w:szCs w:val="24"/>
            </w:rPr>
            <w:t>Code delivered by:</w:t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</w:rPr>
            <w:t>Date</w:t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  <w:r w:rsidRPr="00C4506A">
            <w:rPr>
              <w:szCs w:val="24"/>
              <w:u w:val="single"/>
            </w:rPr>
            <w:tab/>
          </w:r>
        </w:p>
      </w:sdtContent>
    </w:sdt>
    <w:sectPr w:rsidR="00E62B35" w:rsidRPr="00C450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4334" w14:textId="77777777" w:rsidR="00B55094" w:rsidRDefault="00B55094" w:rsidP="00176D3A">
      <w:r>
        <w:separator/>
      </w:r>
    </w:p>
  </w:endnote>
  <w:endnote w:type="continuationSeparator" w:id="0">
    <w:p w14:paraId="5886A11A" w14:textId="77777777" w:rsidR="00B55094" w:rsidRDefault="00B55094" w:rsidP="0017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190D" w14:textId="4DC9F6B0" w:rsidR="0011706F" w:rsidRPr="0011706F" w:rsidRDefault="0011706F" w:rsidP="0011706F">
    <w:pPr>
      <w:pStyle w:val="Footer"/>
      <w:rPr>
        <w:sz w:val="18"/>
        <w:szCs w:val="18"/>
      </w:rPr>
    </w:pPr>
    <w:r w:rsidRPr="0011706F">
      <w:rPr>
        <w:sz w:val="18"/>
        <w:szCs w:val="18"/>
      </w:rPr>
      <w:t xml:space="preserve">Rev. </w:t>
    </w:r>
    <w:r w:rsidRPr="0011706F">
      <w:rPr>
        <w:sz w:val="18"/>
        <w:szCs w:val="18"/>
      </w:rPr>
      <w:fldChar w:fldCharType="begin"/>
    </w:r>
    <w:r w:rsidRPr="0011706F">
      <w:rPr>
        <w:sz w:val="18"/>
        <w:szCs w:val="18"/>
      </w:rPr>
      <w:instrText xml:space="preserve"> DATE \@ "M/d/yyyy" </w:instrText>
    </w:r>
    <w:r w:rsidRPr="0011706F">
      <w:rPr>
        <w:sz w:val="18"/>
        <w:szCs w:val="18"/>
      </w:rPr>
      <w:fldChar w:fldCharType="separate"/>
    </w:r>
    <w:r w:rsidR="00880F42">
      <w:rPr>
        <w:noProof/>
        <w:sz w:val="18"/>
        <w:szCs w:val="18"/>
      </w:rPr>
      <w:t>4/25/2022</w:t>
    </w:r>
    <w:r w:rsidRPr="0011706F">
      <w:rPr>
        <w:sz w:val="18"/>
        <w:szCs w:val="18"/>
      </w:rPr>
      <w:fldChar w:fldCharType="end"/>
    </w:r>
  </w:p>
  <w:p w14:paraId="03F90861" w14:textId="77777777" w:rsidR="00176D3A" w:rsidRPr="0011706F" w:rsidRDefault="00176D3A">
    <w:pPr>
      <w:pStyle w:val="Footer"/>
      <w:rPr>
        <w:sz w:val="18"/>
        <w:szCs w:val="18"/>
      </w:rPr>
    </w:pPr>
    <w:r w:rsidRPr="0011706F">
      <w:rPr>
        <w:sz w:val="18"/>
        <w:szCs w:val="18"/>
      </w:rPr>
      <w:t>KSC Temporary Code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17C0" w14:textId="77777777" w:rsidR="00B55094" w:rsidRDefault="00B55094" w:rsidP="00176D3A">
      <w:r>
        <w:separator/>
      </w:r>
    </w:p>
  </w:footnote>
  <w:footnote w:type="continuationSeparator" w:id="0">
    <w:p w14:paraId="02D651FB" w14:textId="77777777" w:rsidR="00B55094" w:rsidRDefault="00B55094" w:rsidP="0017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A11"/>
    <w:multiLevelType w:val="hybridMultilevel"/>
    <w:tmpl w:val="4818312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17199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3A"/>
    <w:rsid w:val="0011706F"/>
    <w:rsid w:val="00123E46"/>
    <w:rsid w:val="00176D3A"/>
    <w:rsid w:val="002A2FA1"/>
    <w:rsid w:val="00385350"/>
    <w:rsid w:val="004A7777"/>
    <w:rsid w:val="00505BE4"/>
    <w:rsid w:val="006578B6"/>
    <w:rsid w:val="006C340F"/>
    <w:rsid w:val="007D4364"/>
    <w:rsid w:val="00880F42"/>
    <w:rsid w:val="00985457"/>
    <w:rsid w:val="00AF2B6D"/>
    <w:rsid w:val="00B55094"/>
    <w:rsid w:val="00C4506A"/>
    <w:rsid w:val="00C515C6"/>
    <w:rsid w:val="00D36EA6"/>
    <w:rsid w:val="00E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7EAD"/>
  <w15:docId w15:val="{554D449D-3A92-4793-9836-18087B83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A7777"/>
    <w:pPr>
      <w:keepNext/>
      <w:ind w:left="-720" w:right="-720"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777"/>
    <w:rPr>
      <w:rFonts w:ascii="Times New Roman" w:eastAsia="Times New Roman" w:hAnsi="Times New Roman" w:cs="Times New Roman"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E62B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D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17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D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norr\Desktop\requests\Temporary%20code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95A545D9F4A698D123B5ABB86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8D56-44FC-4558-A4E3-524874D3E427}"/>
      </w:docPartPr>
      <w:docPartBody>
        <w:p w:rsidR="003A13FE" w:rsidRDefault="0030015A">
          <w:pPr>
            <w:pStyle w:val="9F395A545D9F4A698D123B5ABB862FC3"/>
          </w:pPr>
          <w:r w:rsidRPr="00E62B35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9A257699A31A4AE0B13B74585CD4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8458-84DF-4691-9BF2-870999261B6D}"/>
      </w:docPartPr>
      <w:docPartBody>
        <w:p w:rsidR="003A13FE" w:rsidRDefault="0030015A">
          <w:pPr>
            <w:pStyle w:val="9A257699A31A4AE0B13B74585CD4C084"/>
          </w:pPr>
          <w:r w:rsidRPr="00E62B35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3B5EAAD778B0418DB6434A75AE43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FAD5-3D96-4328-B3C6-587C44384AE0}"/>
      </w:docPartPr>
      <w:docPartBody>
        <w:p w:rsidR="003A13FE" w:rsidRDefault="0030015A">
          <w:pPr>
            <w:pStyle w:val="3B5EAAD778B0418DB6434A75AE43325E"/>
          </w:pPr>
          <w:r w:rsidRPr="00E62B35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E5EA7E3C1E33459EB8E8B7CD2002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1643-2A35-4F66-B8C5-EF8818DA0ABC}"/>
      </w:docPartPr>
      <w:docPartBody>
        <w:p w:rsidR="003A13FE" w:rsidRDefault="0030015A">
          <w:pPr>
            <w:pStyle w:val="E5EA7E3C1E33459EB8E8B7CD200200B8"/>
          </w:pPr>
          <w:r w:rsidRPr="00E62B35">
            <w:rPr>
              <w:rStyle w:val="PlaceholderText"/>
              <w:rFonts w:eastAsiaTheme="minorHAnsi"/>
              <w:u w:val="single"/>
            </w:rPr>
            <w:t>Click here to enter a date.</w:t>
          </w:r>
        </w:p>
      </w:docPartBody>
    </w:docPart>
    <w:docPart>
      <w:docPartPr>
        <w:name w:val="38CA253F92974F03888F599C73017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A726F-3373-4AEE-B0A3-F9A2F478AF65}"/>
      </w:docPartPr>
      <w:docPartBody>
        <w:p w:rsidR="003A13FE" w:rsidRDefault="0030015A">
          <w:pPr>
            <w:pStyle w:val="38CA253F92974F03888F599C73017503"/>
          </w:pPr>
          <w:r w:rsidRPr="00E62B35">
            <w:rPr>
              <w:rStyle w:val="PlaceholderText"/>
              <w:rFonts w:eastAsiaTheme="minorHAnsi"/>
              <w:u w:val="single"/>
            </w:rPr>
            <w:t>Click here to enter a date.</w:t>
          </w:r>
        </w:p>
      </w:docPartBody>
    </w:docPart>
    <w:docPart>
      <w:docPartPr>
        <w:name w:val="8616E2ED398F4E6C877D078B73A9B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6A3D-DC69-41D8-9128-618DA92EF609}"/>
      </w:docPartPr>
      <w:docPartBody>
        <w:p w:rsidR="003A13FE" w:rsidRDefault="0030015A">
          <w:pPr>
            <w:pStyle w:val="8616E2ED398F4E6C877D078B73A9B525"/>
          </w:pPr>
          <w:r w:rsidRPr="00E62B35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6D1E493FD88D48CDA49456F5102E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5F2F-07A2-4673-B43A-19B3607AA690}"/>
      </w:docPartPr>
      <w:docPartBody>
        <w:p w:rsidR="003A13FE" w:rsidRDefault="0030015A">
          <w:pPr>
            <w:pStyle w:val="6D1E493FD88D48CDA49456F5102EA91A"/>
          </w:pPr>
          <w:r w:rsidRPr="00E62B35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B641-4E98-4E6C-882D-A486D2B050F7}"/>
      </w:docPartPr>
      <w:docPartBody>
        <w:p w:rsidR="00195253" w:rsidRDefault="005E0ED3">
          <w:r w:rsidRPr="00E258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5A"/>
    <w:rsid w:val="00195253"/>
    <w:rsid w:val="0030015A"/>
    <w:rsid w:val="00347DCB"/>
    <w:rsid w:val="003A13FE"/>
    <w:rsid w:val="005E0ED3"/>
    <w:rsid w:val="007B651C"/>
    <w:rsid w:val="00821439"/>
    <w:rsid w:val="00B224BB"/>
    <w:rsid w:val="00B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ED3"/>
    <w:rPr>
      <w:color w:val="808080"/>
    </w:rPr>
  </w:style>
  <w:style w:type="paragraph" w:customStyle="1" w:styleId="9F395A545D9F4A698D123B5ABB862FC3">
    <w:name w:val="9F395A545D9F4A698D123B5ABB862FC3"/>
  </w:style>
  <w:style w:type="paragraph" w:customStyle="1" w:styleId="9A257699A31A4AE0B13B74585CD4C084">
    <w:name w:val="9A257699A31A4AE0B13B74585CD4C084"/>
  </w:style>
  <w:style w:type="paragraph" w:customStyle="1" w:styleId="3B5EAAD778B0418DB6434A75AE43325E">
    <w:name w:val="3B5EAAD778B0418DB6434A75AE43325E"/>
  </w:style>
  <w:style w:type="paragraph" w:customStyle="1" w:styleId="E5EA7E3C1E33459EB8E8B7CD200200B8">
    <w:name w:val="E5EA7E3C1E33459EB8E8B7CD200200B8"/>
  </w:style>
  <w:style w:type="paragraph" w:customStyle="1" w:styleId="38CA253F92974F03888F599C73017503">
    <w:name w:val="38CA253F92974F03888F599C73017503"/>
  </w:style>
  <w:style w:type="paragraph" w:customStyle="1" w:styleId="8616E2ED398F4E6C877D078B73A9B525">
    <w:name w:val="8616E2ED398F4E6C877D078B73A9B525"/>
  </w:style>
  <w:style w:type="paragraph" w:customStyle="1" w:styleId="6D1E493FD88D48CDA49456F5102EA91A">
    <w:name w:val="6D1E493FD88D48CDA49456F5102EA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3B7E9CC31A44872CE28B0B1E1AC0" ma:contentTypeVersion="13" ma:contentTypeDescription="Create a new document." ma:contentTypeScope="" ma:versionID="2d42c3643c03c220f10f826ad645f7bd">
  <xsd:schema xmlns:xsd="http://www.w3.org/2001/XMLSchema" xmlns:xs="http://www.w3.org/2001/XMLSchema" xmlns:p="http://schemas.microsoft.com/office/2006/metadata/properties" xmlns:ns3="b3f3b2d6-ff90-4a0c-aafb-b3713c3a16c0" xmlns:ns4="86e46f4d-469d-4ea1-8f9d-6b448e23a90d" targetNamespace="http://schemas.microsoft.com/office/2006/metadata/properties" ma:root="true" ma:fieldsID="295eaa604f656309a4333c7d41bdb00d" ns3:_="" ns4:_="">
    <xsd:import namespace="b3f3b2d6-ff90-4a0c-aafb-b3713c3a16c0"/>
    <xsd:import namespace="86e46f4d-469d-4ea1-8f9d-6b448e23a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b2d6-ff90-4a0c-aafb-b3713c3a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46f4d-469d-4ea1-8f9d-6b448e23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0A927-915B-43D2-8304-588831AA0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D1F64-C7AA-438D-B583-0B4233D56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b2d6-ff90-4a0c-aafb-b3713c3a16c0"/>
    <ds:schemaRef ds:uri="86e46f4d-469d-4ea1-8f9d-6b448e23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45AC3-DD08-40BE-A5A5-E35AFB6A9BD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6e46f4d-469d-4ea1-8f9d-6b448e23a90d"/>
    <ds:schemaRef ds:uri="http://purl.org/dc/dcmitype/"/>
    <ds:schemaRef ds:uri="b3f3b2d6-ff90-4a0c-aafb-b3713c3a16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Temporary code request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Linsey Edmunds</cp:lastModifiedBy>
  <cp:revision>2</cp:revision>
  <dcterms:created xsi:type="dcterms:W3CDTF">2022-04-25T19:59:00Z</dcterms:created>
  <dcterms:modified xsi:type="dcterms:W3CDTF">2022-04-25T19:59:00Z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0x0101006D493B7E9CC31A44872CE28B0B1E1AC0</vt:lpwstr>
  </property>
</Properties>
</file>